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  <w:tblDescription w:val="Table for sender information inside of a light grey box"/>
      </w:tblPr>
      <w:tblGrid>
        <w:gridCol w:w="9360"/>
      </w:tblGrid>
      <w:tr w:rsidR="00A91C92" w14:paraId="023110B4" w14:textId="77777777" w:rsidTr="002C4C07">
        <w:trPr>
          <w:cantSplit/>
          <w:trHeight w:val="2528"/>
          <w:jc w:val="center"/>
        </w:trPr>
        <w:tc>
          <w:tcPr>
            <w:tcW w:w="5000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thinDiagStripe" w:color="F9F9F9" w:fill="auto"/>
          </w:tcPr>
          <w:p w14:paraId="01EDFF66" w14:textId="77777777" w:rsidR="00490BA5" w:rsidRPr="003833F7" w:rsidRDefault="0065799E" w:rsidP="003833F7">
            <w:pPr>
              <w:pStyle w:val="Title"/>
            </w:pPr>
            <w:r>
              <w:t>Mary Kamerer</w:t>
            </w:r>
          </w:p>
          <w:p w14:paraId="226BAF1E" w14:textId="1ABCB2C0" w:rsidR="004E3842" w:rsidRDefault="004E3842" w:rsidP="005D2F2D">
            <w:pPr>
              <w:pStyle w:val="ContactInfo"/>
              <w:rPr>
                <w:rStyle w:val="ContactInfoChar"/>
              </w:rPr>
            </w:pPr>
            <w:r>
              <w:t>5</w:t>
            </w:r>
            <w:r w:rsidR="004B7260">
              <w:t>138</w:t>
            </w:r>
            <w:r>
              <w:t xml:space="preserve"> Bevington Place</w:t>
            </w:r>
          </w:p>
          <w:p w14:paraId="1829DB2F" w14:textId="77777777" w:rsidR="00164FBF" w:rsidRDefault="004E3842" w:rsidP="005D2F2D">
            <w:pPr>
              <w:pStyle w:val="ContactInfo"/>
            </w:pPr>
            <w:r>
              <w:t>Charlotte, NC  28277</w:t>
            </w:r>
          </w:p>
          <w:p w14:paraId="18CA56EB" w14:textId="77777777" w:rsidR="00164FBF" w:rsidRDefault="004E3842" w:rsidP="005D2F2D">
            <w:pPr>
              <w:pStyle w:val="ContactInfo"/>
            </w:pPr>
            <w:r>
              <w:t>704.651.6027</w:t>
            </w:r>
          </w:p>
          <w:p w14:paraId="25753BBB" w14:textId="4F6B70C9" w:rsidR="00164FBF" w:rsidRDefault="0034498A" w:rsidP="005D2F2D">
            <w:pPr>
              <w:pStyle w:val="ContactInfo"/>
            </w:pPr>
            <w:r>
              <w:t>MaryKamerer1313@gmail.com</w:t>
            </w:r>
          </w:p>
          <w:p w14:paraId="1D813DEB" w14:textId="06D769FB" w:rsidR="00A91C92" w:rsidRDefault="002C4C07" w:rsidP="004E3842">
            <w:pPr>
              <w:pStyle w:val="ContactInfo"/>
            </w:pPr>
            <w:r>
              <w:t xml:space="preserve">Website:  </w:t>
            </w:r>
            <w:hyperlink r:id="rId8" w:history="1">
              <w:r w:rsidRPr="005A55F8">
                <w:rPr>
                  <w:rStyle w:val="Hyperlink"/>
                </w:rPr>
                <w:t>https://</w:t>
              </w:r>
              <w:r w:rsidR="008A3906" w:rsidRPr="005A55F8">
                <w:rPr>
                  <w:rStyle w:val="Hyperlink"/>
                </w:rPr>
                <w:t>www.</w:t>
              </w:r>
              <w:r w:rsidRPr="005A55F8">
                <w:rPr>
                  <w:rStyle w:val="Hyperlink"/>
                </w:rPr>
                <w:t>marykamerer.com</w:t>
              </w:r>
            </w:hyperlink>
            <w:r w:rsidRPr="002C4C07">
              <w:t>/</w:t>
            </w:r>
          </w:p>
        </w:tc>
      </w:tr>
    </w:tbl>
    <w:p w14:paraId="2F5A82F0" w14:textId="77777777" w:rsidR="004E3842" w:rsidRDefault="004E3842" w:rsidP="007F4BFC">
      <w:pPr>
        <w:pStyle w:val="Closing"/>
      </w:pPr>
    </w:p>
    <w:p w14:paraId="46A01203" w14:textId="77777777" w:rsidR="00013F51" w:rsidRDefault="00013F51" w:rsidP="00013F51">
      <w:pPr>
        <w:pStyle w:val="Closing"/>
        <w:rPr>
          <w:b/>
        </w:rPr>
      </w:pPr>
      <w:r>
        <w:rPr>
          <w:b/>
        </w:rPr>
        <w:t>Born</w:t>
      </w:r>
    </w:p>
    <w:p w14:paraId="3969F72A" w14:textId="7D7C27D4" w:rsidR="00013F51" w:rsidRPr="00013F51" w:rsidRDefault="00013F51" w:rsidP="00013F51">
      <w:pPr>
        <w:pStyle w:val="Closing"/>
      </w:pPr>
      <w:r w:rsidRPr="00013F51">
        <w:t xml:space="preserve">Pittsburgh, Pennsylvania, USA </w:t>
      </w:r>
    </w:p>
    <w:p w14:paraId="6915B7EB" w14:textId="77777777" w:rsidR="00013F51" w:rsidRDefault="00013F51" w:rsidP="000B5811">
      <w:pPr>
        <w:pStyle w:val="Closing"/>
        <w:rPr>
          <w:b/>
        </w:rPr>
      </w:pPr>
    </w:p>
    <w:p w14:paraId="387CE0AB" w14:textId="1F10F863" w:rsidR="009C7BA8" w:rsidRDefault="009C7BA8" w:rsidP="000B5811">
      <w:pPr>
        <w:pStyle w:val="Closing"/>
        <w:rPr>
          <w:b/>
        </w:rPr>
      </w:pPr>
      <w:r>
        <w:rPr>
          <w:b/>
        </w:rPr>
        <w:t>Education</w:t>
      </w:r>
    </w:p>
    <w:p w14:paraId="55D32EF9" w14:textId="02B873A1" w:rsidR="009C7BA8" w:rsidRPr="009C7BA8" w:rsidRDefault="009C7BA8" w:rsidP="000B5811">
      <w:pPr>
        <w:pStyle w:val="Closing"/>
      </w:pPr>
      <w:r w:rsidRPr="009C7BA8">
        <w:t>Bachelor’s Degree, University of North Carolina at Charlotte (English and Television Production)</w:t>
      </w:r>
    </w:p>
    <w:p w14:paraId="1012AA17" w14:textId="77777777" w:rsidR="009C7BA8" w:rsidRPr="009C7BA8" w:rsidRDefault="009C7BA8" w:rsidP="000B5811">
      <w:pPr>
        <w:pStyle w:val="Closing"/>
      </w:pPr>
      <w:r w:rsidRPr="009C7BA8">
        <w:t>University of Pittsburgh (core and art/design/photography classes)</w:t>
      </w:r>
    </w:p>
    <w:p w14:paraId="2628B646" w14:textId="77777777" w:rsidR="00755577" w:rsidRDefault="00755577" w:rsidP="007D5A66">
      <w:pPr>
        <w:pStyle w:val="Closing"/>
        <w:rPr>
          <w:b/>
        </w:rPr>
      </w:pPr>
    </w:p>
    <w:p w14:paraId="323B91E3" w14:textId="01795118" w:rsidR="007D5A66" w:rsidRDefault="00FE5B6D" w:rsidP="007D5A66">
      <w:pPr>
        <w:pStyle w:val="Closing"/>
        <w:rPr>
          <w:b/>
        </w:rPr>
      </w:pPr>
      <w:r>
        <w:rPr>
          <w:b/>
        </w:rPr>
        <w:t>Employment</w:t>
      </w:r>
      <w:r w:rsidR="002C60AD">
        <w:rPr>
          <w:b/>
        </w:rPr>
        <w:t>/Volunteer</w:t>
      </w:r>
      <w:r>
        <w:rPr>
          <w:b/>
        </w:rPr>
        <w:t xml:space="preserve"> History</w:t>
      </w:r>
    </w:p>
    <w:p w14:paraId="6EBB432B" w14:textId="22FF8326" w:rsidR="007D5A66" w:rsidRDefault="00FE5B6D" w:rsidP="007D5A66">
      <w:pPr>
        <w:pStyle w:val="Closing"/>
      </w:pPr>
      <w:r w:rsidRPr="008C4EA1">
        <w:t>Artist, Currently self-employed</w:t>
      </w:r>
      <w:r w:rsidR="00952C65">
        <w:t xml:space="preserve"> at Dilworth Artisan Station, Studio #</w:t>
      </w:r>
      <w:r w:rsidR="003F3C26">
        <w:t>29</w:t>
      </w:r>
    </w:p>
    <w:p w14:paraId="17DC56A2" w14:textId="77777777" w:rsidR="00244217" w:rsidRDefault="00244217" w:rsidP="007D5A66">
      <w:pPr>
        <w:pStyle w:val="Closing"/>
      </w:pPr>
      <w:r>
        <w:t>May 2020-Present:  Guild of Charlotte Artists, President</w:t>
      </w:r>
    </w:p>
    <w:p w14:paraId="5A8132CF" w14:textId="36F609A2" w:rsidR="001620A3" w:rsidRDefault="001620A3" w:rsidP="007D5A66">
      <w:pPr>
        <w:pStyle w:val="Closing"/>
      </w:pPr>
      <w:r>
        <w:t xml:space="preserve">2019-Present:  </w:t>
      </w:r>
      <w:proofErr w:type="spellStart"/>
      <w:r>
        <w:t>ArtPop</w:t>
      </w:r>
      <w:proofErr w:type="spellEnd"/>
      <w:r>
        <w:t xml:space="preserve"> Street Gallery, Board Member</w:t>
      </w:r>
    </w:p>
    <w:p w14:paraId="6E57A3BC" w14:textId="5481F110" w:rsidR="007D5A66" w:rsidRDefault="002C60AD" w:rsidP="007D5A66">
      <w:pPr>
        <w:pStyle w:val="Closing"/>
      </w:pPr>
      <w:r>
        <w:t>2017</w:t>
      </w:r>
      <w:r w:rsidR="006420CC">
        <w:t>-</w:t>
      </w:r>
      <w:r w:rsidR="00244217">
        <w:t>2020</w:t>
      </w:r>
      <w:r w:rsidR="006420CC">
        <w:t xml:space="preserve">: </w:t>
      </w:r>
      <w:r>
        <w:t xml:space="preserve"> Guild of Charlotte Artists, Newsletter Chair</w:t>
      </w:r>
    </w:p>
    <w:p w14:paraId="6515ABB7" w14:textId="77777777" w:rsidR="007D5A66" w:rsidRDefault="00FE5B6D" w:rsidP="007D5A66">
      <w:pPr>
        <w:pStyle w:val="Closing"/>
      </w:pPr>
      <w:r>
        <w:t>1990-2010</w:t>
      </w:r>
      <w:r w:rsidR="006420CC">
        <w:t xml:space="preserve">: </w:t>
      </w:r>
      <w:r>
        <w:t xml:space="preserve"> Photographer and Board Member, Mecklenburg Medical Alliance and Endowment </w:t>
      </w:r>
    </w:p>
    <w:p w14:paraId="402E4A76" w14:textId="2E9AD01D" w:rsidR="007D5A66" w:rsidRDefault="00FE5B6D" w:rsidP="007D5A66">
      <w:pPr>
        <w:pStyle w:val="Closing"/>
      </w:pPr>
      <w:r>
        <w:t>1989-199</w:t>
      </w:r>
      <w:r w:rsidR="006420CC">
        <w:t xml:space="preserve">0: </w:t>
      </w:r>
      <w:r>
        <w:t xml:space="preserve"> Substitute teacher, Charlotte-Mecklenburg School System</w:t>
      </w:r>
    </w:p>
    <w:p w14:paraId="2DD84F10" w14:textId="77777777" w:rsidR="006C3351" w:rsidRDefault="00FE5B6D" w:rsidP="006C3351">
      <w:pPr>
        <w:pStyle w:val="Closing"/>
        <w:rPr>
          <w:b/>
        </w:rPr>
      </w:pPr>
      <w:r>
        <w:t>1982-1987</w:t>
      </w:r>
      <w:r w:rsidR="006420CC">
        <w:t xml:space="preserve">: </w:t>
      </w:r>
      <w:r>
        <w:t xml:space="preserve"> Unit Coordinator, Recovery Room, Children’s Hospital of Pittsburgh</w:t>
      </w:r>
    </w:p>
    <w:p w14:paraId="07B9EDD4" w14:textId="77777777" w:rsidR="00244217" w:rsidRDefault="00244217" w:rsidP="006C3351">
      <w:pPr>
        <w:pStyle w:val="Closing"/>
        <w:rPr>
          <w:b/>
        </w:rPr>
      </w:pPr>
    </w:p>
    <w:p w14:paraId="1809D6AE" w14:textId="0173BCE9" w:rsidR="00244217" w:rsidRDefault="000B5811" w:rsidP="00244217">
      <w:pPr>
        <w:pStyle w:val="Closing"/>
        <w:rPr>
          <w:b/>
        </w:rPr>
      </w:pPr>
      <w:r w:rsidRPr="00167359">
        <w:rPr>
          <w:b/>
        </w:rPr>
        <w:t>Exhibitions</w:t>
      </w:r>
      <w:r w:rsidR="009D36CC">
        <w:rPr>
          <w:b/>
        </w:rPr>
        <w:t>/Award</w:t>
      </w:r>
      <w:bookmarkStart w:id="0" w:name="_Hlk517972400"/>
      <w:r w:rsidR="00244217">
        <w:rPr>
          <w:b/>
        </w:rPr>
        <w:t>s/Shows</w:t>
      </w:r>
    </w:p>
    <w:p w14:paraId="223E469D" w14:textId="77777777" w:rsidR="00762AD8" w:rsidRDefault="00762AD8" w:rsidP="00762AD8">
      <w:pPr>
        <w:pStyle w:val="faso-user-p"/>
        <w:spacing w:before="0" w:beforeAutospacing="0" w:after="0" w:afterAutospacing="0"/>
        <w:rPr>
          <w:rFonts w:asciiTheme="minorHAnsi" w:hAnsiTheme="minorHAnsi" w:cstheme="minorHAnsi"/>
          <w:color w:val="080000"/>
          <w:sz w:val="22"/>
          <w:szCs w:val="22"/>
        </w:rPr>
      </w:pPr>
      <w:r>
        <w:rPr>
          <w:rFonts w:asciiTheme="minorHAnsi" w:hAnsiTheme="minorHAnsi" w:cstheme="minorHAnsi"/>
          <w:color w:val="080000"/>
          <w:sz w:val="22"/>
          <w:szCs w:val="22"/>
        </w:rPr>
        <w:t>2021 Artwork used for Couture Shoot and Staples Center Grammys Billboard</w:t>
      </w:r>
    </w:p>
    <w:p w14:paraId="4A27CC7A" w14:textId="77777777" w:rsidR="00762AD8" w:rsidRDefault="00762AD8" w:rsidP="00762AD8">
      <w:pPr>
        <w:pStyle w:val="faso-user-p"/>
        <w:spacing w:before="0" w:beforeAutospacing="0" w:after="0" w:afterAutospacing="0"/>
        <w:rPr>
          <w:rFonts w:asciiTheme="minorHAnsi" w:hAnsiTheme="minorHAnsi" w:cstheme="minorHAnsi"/>
          <w:color w:val="080000"/>
          <w:sz w:val="22"/>
          <w:szCs w:val="22"/>
        </w:rPr>
      </w:pPr>
      <w:r>
        <w:rPr>
          <w:rFonts w:asciiTheme="minorHAnsi" w:hAnsiTheme="minorHAnsi" w:cstheme="minorHAnsi"/>
          <w:color w:val="080000"/>
          <w:sz w:val="22"/>
          <w:szCs w:val="22"/>
        </w:rPr>
        <w:t>2021 Artwork “Scars are Golden” chosen by UK’s Healthcare Cochrane for media and newsletter.</w:t>
      </w:r>
    </w:p>
    <w:p w14:paraId="73DC3D2F" w14:textId="77777777" w:rsidR="00762AD8" w:rsidRDefault="00762AD8" w:rsidP="00762AD8">
      <w:pPr>
        <w:pStyle w:val="faso-user-p"/>
        <w:spacing w:before="0" w:beforeAutospacing="0" w:after="0" w:afterAutospacing="0"/>
        <w:rPr>
          <w:rFonts w:asciiTheme="minorHAnsi" w:hAnsiTheme="minorHAnsi" w:cstheme="minorHAnsi"/>
          <w:color w:val="080000"/>
          <w:sz w:val="22"/>
          <w:szCs w:val="22"/>
        </w:rPr>
      </w:pPr>
      <w:r>
        <w:rPr>
          <w:rFonts w:asciiTheme="minorHAnsi" w:hAnsiTheme="minorHAnsi" w:cstheme="minorHAnsi"/>
          <w:color w:val="080000"/>
          <w:sz w:val="22"/>
          <w:szCs w:val="22"/>
        </w:rPr>
        <w:t>2021 Purchase Award and Third Place—Paul Rhyne Juried Fine Art Competition, Lincolnton, NC</w:t>
      </w:r>
    </w:p>
    <w:p w14:paraId="60A0FE1C" w14:textId="77777777" w:rsidR="00244217" w:rsidRDefault="00695A50" w:rsidP="00244217">
      <w:pPr>
        <w:pStyle w:val="Closing"/>
        <w:rPr>
          <w:rFonts w:cstheme="minorHAnsi"/>
          <w:color w:val="080000"/>
        </w:rPr>
      </w:pPr>
      <w:r>
        <w:rPr>
          <w:rFonts w:cstheme="minorHAnsi"/>
          <w:color w:val="080000"/>
        </w:rPr>
        <w:t xml:space="preserve">2020 </w:t>
      </w:r>
      <w:r w:rsidRPr="00695A50">
        <w:rPr>
          <w:rFonts w:cstheme="minorHAnsi"/>
          <w:b/>
          <w:bCs/>
          <w:color w:val="080000"/>
        </w:rPr>
        <w:t>First Place Winner</w:t>
      </w:r>
      <w:r>
        <w:rPr>
          <w:rFonts w:cstheme="minorHAnsi"/>
          <w:color w:val="080000"/>
        </w:rPr>
        <w:t>—Guild of Charlotte Artists with “Queens Road West”</w:t>
      </w:r>
    </w:p>
    <w:p w14:paraId="72E98D10" w14:textId="0DBBC23F" w:rsidR="00244217" w:rsidRDefault="00244217" w:rsidP="00244217">
      <w:pPr>
        <w:pStyle w:val="Closing"/>
        <w:rPr>
          <w:rFonts w:cstheme="minorHAnsi"/>
          <w:color w:val="080000"/>
        </w:rPr>
      </w:pPr>
      <w:r>
        <w:rPr>
          <w:rFonts w:cstheme="minorHAnsi"/>
          <w:color w:val="080000"/>
        </w:rPr>
        <w:t xml:space="preserve">2020 Art </w:t>
      </w:r>
      <w:proofErr w:type="gramStart"/>
      <w:r>
        <w:rPr>
          <w:rFonts w:cstheme="minorHAnsi"/>
          <w:color w:val="080000"/>
        </w:rPr>
        <w:t>With</w:t>
      </w:r>
      <w:proofErr w:type="gramEnd"/>
      <w:r>
        <w:rPr>
          <w:rFonts w:cstheme="minorHAnsi"/>
          <w:color w:val="080000"/>
        </w:rPr>
        <w:t xml:space="preserve"> Heart Auction juried participant</w:t>
      </w:r>
    </w:p>
    <w:p w14:paraId="0EF1866A" w14:textId="0EBFE60F" w:rsidR="00244217" w:rsidRDefault="006A5009" w:rsidP="00244217">
      <w:pPr>
        <w:pStyle w:val="Closing"/>
        <w:rPr>
          <w:rFonts w:cstheme="minorHAnsi"/>
          <w:color w:val="080000"/>
        </w:rPr>
      </w:pPr>
      <w:r>
        <w:rPr>
          <w:rFonts w:cstheme="minorHAnsi"/>
          <w:color w:val="080000"/>
        </w:rPr>
        <w:t xml:space="preserve">2019 “Small Works” December Group Show, </w:t>
      </w:r>
      <w:proofErr w:type="spellStart"/>
      <w:r>
        <w:rPr>
          <w:rFonts w:cstheme="minorHAnsi"/>
          <w:color w:val="080000"/>
        </w:rPr>
        <w:t>Shain</w:t>
      </w:r>
      <w:proofErr w:type="spellEnd"/>
      <w:r>
        <w:rPr>
          <w:rFonts w:cstheme="minorHAnsi"/>
          <w:color w:val="080000"/>
        </w:rPr>
        <w:t xml:space="preserve"> Gallery, Charlotte, NC</w:t>
      </w:r>
    </w:p>
    <w:p w14:paraId="5E57238E" w14:textId="77777777" w:rsidR="00244217" w:rsidRDefault="006A5009" w:rsidP="00244217">
      <w:pPr>
        <w:pStyle w:val="Closing"/>
        <w:rPr>
          <w:rFonts w:cstheme="minorHAnsi"/>
          <w:color w:val="080000"/>
        </w:rPr>
      </w:pPr>
      <w:r>
        <w:rPr>
          <w:rFonts w:cstheme="minorHAnsi"/>
          <w:color w:val="080000"/>
        </w:rPr>
        <w:t xml:space="preserve">2019 </w:t>
      </w:r>
      <w:r w:rsidRPr="000511CE">
        <w:rPr>
          <w:rFonts w:cstheme="minorHAnsi"/>
          <w:b/>
          <w:bCs/>
          <w:color w:val="080000"/>
        </w:rPr>
        <w:t>First Place Winner</w:t>
      </w:r>
      <w:r>
        <w:rPr>
          <w:rFonts w:cstheme="minorHAnsi"/>
          <w:color w:val="080000"/>
        </w:rPr>
        <w:t>—Matthews Art Guild, Judged Fall Show with “Color Along the Bank”</w:t>
      </w:r>
    </w:p>
    <w:p w14:paraId="40F6177B" w14:textId="77777777" w:rsidR="00244217" w:rsidRDefault="006A5009" w:rsidP="00244217">
      <w:pPr>
        <w:pStyle w:val="Closing"/>
        <w:rPr>
          <w:rFonts w:cstheme="minorHAnsi"/>
          <w:color w:val="080000"/>
        </w:rPr>
      </w:pPr>
      <w:r>
        <w:rPr>
          <w:rFonts w:cstheme="minorHAnsi"/>
          <w:color w:val="080000"/>
        </w:rPr>
        <w:t xml:space="preserve">2019 </w:t>
      </w:r>
      <w:r w:rsidRPr="000511CE">
        <w:rPr>
          <w:rFonts w:cstheme="minorHAnsi"/>
          <w:b/>
          <w:bCs/>
          <w:color w:val="080000"/>
        </w:rPr>
        <w:t>Second Place Winner</w:t>
      </w:r>
      <w:r>
        <w:rPr>
          <w:rFonts w:cstheme="minorHAnsi"/>
          <w:color w:val="080000"/>
        </w:rPr>
        <w:t>—Lincolnton County Arts Council/Paul C. Rhyne Juried Fine Art Competition</w:t>
      </w:r>
    </w:p>
    <w:p w14:paraId="7BD3E61B" w14:textId="77777777" w:rsidR="00244217" w:rsidRDefault="001620A3" w:rsidP="00244217">
      <w:pPr>
        <w:pStyle w:val="Closing"/>
        <w:rPr>
          <w:rFonts w:cstheme="minorHAnsi"/>
        </w:rPr>
      </w:pPr>
      <w:r w:rsidRPr="001620A3">
        <w:rPr>
          <w:rFonts w:cstheme="minorHAnsi"/>
        </w:rPr>
        <w:t>2019 Charlotte Garden Club's Art in the Garden Plein Air participant</w:t>
      </w:r>
    </w:p>
    <w:p w14:paraId="3A28901A" w14:textId="77777777" w:rsidR="00244217" w:rsidRDefault="001620A3" w:rsidP="00244217">
      <w:pPr>
        <w:pStyle w:val="Closing"/>
        <w:rPr>
          <w:rFonts w:cstheme="minorHAnsi"/>
          <w:b/>
          <w:bCs/>
        </w:rPr>
      </w:pPr>
      <w:r w:rsidRPr="001620A3">
        <w:rPr>
          <w:rFonts w:cstheme="minorHAnsi"/>
        </w:rPr>
        <w:t xml:space="preserve">2019 </w:t>
      </w:r>
      <w:r w:rsidRPr="006A5009">
        <w:rPr>
          <w:rFonts w:cstheme="minorHAnsi"/>
          <w:b/>
          <w:bCs/>
        </w:rPr>
        <w:t>Solo Show:  North Carolina School of Science and Mathematics</w:t>
      </w:r>
    </w:p>
    <w:p w14:paraId="25329527" w14:textId="77777777" w:rsidR="00244217" w:rsidRDefault="001620A3" w:rsidP="00244217">
      <w:pPr>
        <w:pStyle w:val="Closing"/>
        <w:rPr>
          <w:rFonts w:cstheme="minorHAnsi"/>
        </w:rPr>
      </w:pPr>
      <w:r w:rsidRPr="001620A3">
        <w:rPr>
          <w:rFonts w:cstheme="minorHAnsi"/>
        </w:rPr>
        <w:t>2019 Art with Heart</w:t>
      </w:r>
      <w:r>
        <w:rPr>
          <w:rFonts w:cstheme="minorHAnsi"/>
        </w:rPr>
        <w:t xml:space="preserve"> Auction</w:t>
      </w:r>
      <w:r w:rsidRPr="001620A3">
        <w:rPr>
          <w:rFonts w:cstheme="minorHAnsi"/>
        </w:rPr>
        <w:t xml:space="preserve"> juried participant</w:t>
      </w:r>
    </w:p>
    <w:p w14:paraId="424E3F20" w14:textId="77777777" w:rsidR="00244217" w:rsidRDefault="001620A3" w:rsidP="00244217">
      <w:pPr>
        <w:pStyle w:val="Closing"/>
        <w:rPr>
          <w:rFonts w:cstheme="minorHAnsi"/>
        </w:rPr>
      </w:pPr>
      <w:r w:rsidRPr="001620A3">
        <w:rPr>
          <w:rFonts w:cstheme="minorHAnsi"/>
        </w:rPr>
        <w:t xml:space="preserve">2019 </w:t>
      </w:r>
      <w:r w:rsidRPr="006A5009">
        <w:rPr>
          <w:rFonts w:cstheme="minorHAnsi"/>
          <w:b/>
          <w:bCs/>
        </w:rPr>
        <w:t>Honorable Mention</w:t>
      </w:r>
      <w:r w:rsidRPr="001620A3">
        <w:rPr>
          <w:rFonts w:cstheme="minorHAnsi"/>
        </w:rPr>
        <w:t xml:space="preserve"> Guild of Charlotte Artists “Small Works Show”</w:t>
      </w:r>
      <w:r>
        <w:rPr>
          <w:rFonts w:cstheme="minorHAnsi"/>
        </w:rPr>
        <w:t xml:space="preserve"> Novant Hospital</w:t>
      </w:r>
    </w:p>
    <w:p w14:paraId="52202496" w14:textId="77777777" w:rsidR="00244217" w:rsidRDefault="001620A3" w:rsidP="00244217">
      <w:pPr>
        <w:pStyle w:val="Closing"/>
        <w:rPr>
          <w:rFonts w:cstheme="minorHAnsi"/>
        </w:rPr>
      </w:pPr>
      <w:r w:rsidRPr="001620A3">
        <w:rPr>
          <w:rFonts w:cstheme="minorHAnsi"/>
        </w:rPr>
        <w:t xml:space="preserve">2018 </w:t>
      </w:r>
      <w:r w:rsidR="006A5009">
        <w:rPr>
          <w:rFonts w:cstheme="minorHAnsi"/>
        </w:rPr>
        <w:t>“</w:t>
      </w:r>
      <w:r w:rsidR="006A5009" w:rsidRPr="001620A3">
        <w:rPr>
          <w:rFonts w:cstheme="minorHAnsi"/>
        </w:rPr>
        <w:t>Small Works</w:t>
      </w:r>
      <w:r w:rsidR="006A5009">
        <w:rPr>
          <w:rFonts w:cstheme="minorHAnsi"/>
        </w:rPr>
        <w:t>”</w:t>
      </w:r>
      <w:r w:rsidR="006A5009" w:rsidRPr="001620A3">
        <w:rPr>
          <w:rFonts w:cstheme="minorHAnsi"/>
        </w:rPr>
        <w:t xml:space="preserve"> December Show</w:t>
      </w:r>
      <w:r w:rsidR="006A5009">
        <w:rPr>
          <w:rFonts w:cstheme="minorHAnsi"/>
        </w:rPr>
        <w:t xml:space="preserve">, </w:t>
      </w:r>
      <w:proofErr w:type="spellStart"/>
      <w:r w:rsidRPr="001620A3">
        <w:rPr>
          <w:rFonts w:cstheme="minorHAnsi"/>
        </w:rPr>
        <w:t>Shain</w:t>
      </w:r>
      <w:proofErr w:type="spellEnd"/>
      <w:r w:rsidRPr="001620A3">
        <w:rPr>
          <w:rFonts w:cstheme="minorHAnsi"/>
        </w:rPr>
        <w:t xml:space="preserve"> Gallery </w:t>
      </w:r>
    </w:p>
    <w:p w14:paraId="5BEFD7FA" w14:textId="77777777" w:rsidR="00244217" w:rsidRDefault="001620A3" w:rsidP="00244217">
      <w:pPr>
        <w:pStyle w:val="Closing"/>
        <w:rPr>
          <w:rFonts w:cstheme="minorHAnsi"/>
        </w:rPr>
      </w:pPr>
      <w:r w:rsidRPr="001620A3">
        <w:rPr>
          <w:rFonts w:cstheme="minorHAnsi"/>
        </w:rPr>
        <w:t xml:space="preserve">2018 </w:t>
      </w:r>
      <w:r w:rsidRPr="006A5009">
        <w:rPr>
          <w:rFonts w:cstheme="minorHAnsi"/>
          <w:b/>
          <w:bCs/>
        </w:rPr>
        <w:t>Rhyne Financial Purchase Award and Honorable Mention</w:t>
      </w:r>
      <w:r w:rsidRPr="001620A3">
        <w:rPr>
          <w:rFonts w:cstheme="minorHAnsi"/>
        </w:rPr>
        <w:t xml:space="preserve"> for Paul C. Rhyne Juried Fine Art Competition (Arts Council of Lincoln County)</w:t>
      </w:r>
    </w:p>
    <w:p w14:paraId="2FA184FE" w14:textId="77777777" w:rsidR="00560215" w:rsidRDefault="001620A3" w:rsidP="00560215">
      <w:pPr>
        <w:pStyle w:val="Closing"/>
        <w:rPr>
          <w:rFonts w:cstheme="minorHAnsi"/>
        </w:rPr>
      </w:pPr>
      <w:r w:rsidRPr="001620A3">
        <w:rPr>
          <w:rFonts w:cstheme="minorHAnsi"/>
        </w:rPr>
        <w:lastRenderedPageBreak/>
        <w:t>2018 15 Minutes of Art.  Artwork projected at 5900 Penn Avenue in Pittsburgh over two nights in October.</w:t>
      </w:r>
    </w:p>
    <w:p w14:paraId="48198EF4" w14:textId="77777777" w:rsidR="00560215" w:rsidRDefault="001620A3" w:rsidP="00560215">
      <w:pPr>
        <w:pStyle w:val="Closing"/>
        <w:rPr>
          <w:rFonts w:cstheme="minorHAnsi"/>
        </w:rPr>
      </w:pPr>
      <w:r w:rsidRPr="001620A3">
        <w:rPr>
          <w:rFonts w:cstheme="minorHAnsi"/>
        </w:rPr>
        <w:t xml:space="preserve">2018 </w:t>
      </w:r>
      <w:r w:rsidRPr="006A5009">
        <w:rPr>
          <w:rFonts w:cstheme="minorHAnsi"/>
          <w:b/>
          <w:bCs/>
        </w:rPr>
        <w:t>First Place Winner</w:t>
      </w:r>
      <w:r w:rsidRPr="001620A3">
        <w:rPr>
          <w:rFonts w:cstheme="minorHAnsi"/>
        </w:rPr>
        <w:t>--Matthews Alive! Art Show with "Along the McMullen Greenway"</w:t>
      </w:r>
    </w:p>
    <w:p w14:paraId="6F726021" w14:textId="1B8B3FC1" w:rsidR="00D1401D" w:rsidRPr="00560215" w:rsidRDefault="00D1401D" w:rsidP="00560215">
      <w:pPr>
        <w:pStyle w:val="Closing"/>
        <w:rPr>
          <w:b/>
        </w:rPr>
      </w:pPr>
      <w:r>
        <w:rPr>
          <w:rFonts w:cstheme="minorHAnsi"/>
          <w:color w:val="080000"/>
        </w:rPr>
        <w:t xml:space="preserve">2018 </w:t>
      </w:r>
      <w:r w:rsidR="006A5009" w:rsidRPr="006A5009">
        <w:rPr>
          <w:rFonts w:cstheme="minorHAnsi"/>
          <w:b/>
          <w:bCs/>
          <w:color w:val="080000"/>
        </w:rPr>
        <w:t>Julie Watson Merit Award</w:t>
      </w:r>
      <w:r w:rsidR="006A5009">
        <w:rPr>
          <w:rFonts w:cstheme="minorHAnsi"/>
          <w:color w:val="080000"/>
        </w:rPr>
        <w:t xml:space="preserve"> </w:t>
      </w:r>
      <w:r>
        <w:rPr>
          <w:rFonts w:cstheme="minorHAnsi"/>
          <w:color w:val="080000"/>
        </w:rPr>
        <w:t xml:space="preserve">Guild of Charlotte Artist Summer Show </w:t>
      </w:r>
      <w:r>
        <w:rPr>
          <w:rFonts w:cstheme="minorHAnsi"/>
          <w:color w:val="080000"/>
        </w:rPr>
        <w:br/>
        <w:t>2018 Still Point Gallery Online Exhibit "Norman Rockwell's Four Freedoms Reinterpreted" with "No Peace in the Queen City--the Charlotte Riots"</w:t>
      </w:r>
    </w:p>
    <w:p w14:paraId="11DECE73" w14:textId="77777777" w:rsidR="00D1401D" w:rsidRDefault="00D1401D" w:rsidP="00D1401D">
      <w:pPr>
        <w:pStyle w:val="Closing"/>
        <w:rPr>
          <w:i/>
          <w:szCs w:val="24"/>
        </w:rPr>
      </w:pPr>
      <w:r>
        <w:rPr>
          <w:szCs w:val="24"/>
        </w:rPr>
        <w:t xml:space="preserve">2018 Guest Speaker at Guild of Charlotte Artist May Meeting, Mint Museum </w:t>
      </w:r>
      <w:r>
        <w:rPr>
          <w:i/>
          <w:szCs w:val="24"/>
        </w:rPr>
        <w:t>“Timeline of Art Development”</w:t>
      </w:r>
    </w:p>
    <w:p w14:paraId="2BA2BA04" w14:textId="4B329B4C" w:rsidR="00D1401D" w:rsidRDefault="00D1401D" w:rsidP="00D1401D">
      <w:pPr>
        <w:pStyle w:val="Closing"/>
      </w:pPr>
      <w:r>
        <w:t>2018 Pleiades Gallery Juried Exhibition, Durham, NC</w:t>
      </w:r>
      <w:r w:rsidR="00D32BFC">
        <w:t xml:space="preserve"> with “No Peace in the Queen City: Remembering the Charlotte Riots”</w:t>
      </w:r>
    </w:p>
    <w:p w14:paraId="1842594B" w14:textId="77777777" w:rsidR="00DF559A" w:rsidRDefault="00DF559A" w:rsidP="00DF559A">
      <w:pPr>
        <w:pStyle w:val="Closing"/>
        <w:spacing w:after="100"/>
      </w:pPr>
      <w:r>
        <w:t>2018 Arts Council of York County, South Carolina, 29</w:t>
      </w:r>
      <w:r w:rsidRPr="005E311F">
        <w:rPr>
          <w:vertAlign w:val="superscript"/>
        </w:rPr>
        <w:t>th</w:t>
      </w:r>
      <w:r>
        <w:t xml:space="preserve"> Annual Juried Exhibition </w:t>
      </w:r>
    </w:p>
    <w:p w14:paraId="3A0AB9D1" w14:textId="7C139480" w:rsidR="0009649A" w:rsidRDefault="0009649A" w:rsidP="00DF559A">
      <w:pPr>
        <w:pStyle w:val="Closing"/>
        <w:spacing w:after="100"/>
      </w:pPr>
      <w:r>
        <w:t xml:space="preserve">2018 </w:t>
      </w:r>
      <w:r w:rsidRPr="006A5009">
        <w:rPr>
          <w:b/>
          <w:bCs/>
        </w:rPr>
        <w:t>Honorable Mention</w:t>
      </w:r>
      <w:r>
        <w:t xml:space="preserve">, Matthews, NC Art Guild Summer Show </w:t>
      </w:r>
    </w:p>
    <w:p w14:paraId="721BFB49" w14:textId="36BA971D" w:rsidR="00DF559A" w:rsidRDefault="00DF559A" w:rsidP="00DF559A">
      <w:pPr>
        <w:pStyle w:val="Closing"/>
        <w:spacing w:after="100"/>
      </w:pPr>
      <w:r>
        <w:t xml:space="preserve">2018 </w:t>
      </w:r>
      <w:r w:rsidRPr="006A5009">
        <w:rPr>
          <w:b/>
          <w:bCs/>
        </w:rPr>
        <w:t>Art and Science Council Grant Recipient</w:t>
      </w:r>
    </w:p>
    <w:p w14:paraId="36841C93" w14:textId="77777777" w:rsidR="00DF559A" w:rsidRDefault="00DF559A" w:rsidP="00DF559A">
      <w:pPr>
        <w:pStyle w:val="Closing"/>
        <w:spacing w:after="100"/>
      </w:pPr>
      <w:r>
        <w:t xml:space="preserve">2018 </w:t>
      </w:r>
      <w:r w:rsidRPr="006A5009">
        <w:rPr>
          <w:b/>
          <w:bCs/>
        </w:rPr>
        <w:t>Winner</w:t>
      </w:r>
      <w:r>
        <w:t xml:space="preserve"> of NC School of Science and Mathematics Spring Exhibition (Juried)</w:t>
      </w:r>
    </w:p>
    <w:bookmarkEnd w:id="0"/>
    <w:p w14:paraId="6E5FC49E" w14:textId="2D4FB3D4" w:rsidR="00B37BC3" w:rsidRDefault="00B37BC3" w:rsidP="009F6B44">
      <w:pPr>
        <w:pStyle w:val="Closing"/>
        <w:spacing w:after="100"/>
      </w:pPr>
      <w:r>
        <w:t xml:space="preserve">2018 Art </w:t>
      </w:r>
      <w:proofErr w:type="gramStart"/>
      <w:r>
        <w:t>With</w:t>
      </w:r>
      <w:proofErr w:type="gramEnd"/>
      <w:r>
        <w:t xml:space="preserve"> Heart Auction, Charlotte (juried)</w:t>
      </w:r>
    </w:p>
    <w:p w14:paraId="4DC9F5BA" w14:textId="599AE087" w:rsidR="006420CC" w:rsidRDefault="006420CC" w:rsidP="009F6B44">
      <w:pPr>
        <w:pStyle w:val="Closing"/>
        <w:spacing w:after="100"/>
      </w:pPr>
      <w:r>
        <w:t>2018 “Art Speaks! Lend Your Voice” Women’s Caucus for Art, Santa Monica, CA</w:t>
      </w:r>
      <w:r w:rsidR="006B7FBD">
        <w:t>, Juried Exhibition</w:t>
      </w:r>
    </w:p>
    <w:p w14:paraId="7BF7A304" w14:textId="77777777" w:rsidR="000B1577" w:rsidRDefault="000B1577" w:rsidP="00996822">
      <w:pPr>
        <w:pStyle w:val="Closing"/>
      </w:pPr>
    </w:p>
    <w:p w14:paraId="6A06CEE1" w14:textId="58D1996C" w:rsidR="00996822" w:rsidRDefault="000B5811" w:rsidP="00996822">
      <w:pPr>
        <w:pStyle w:val="Closing"/>
        <w:rPr>
          <w:rStyle w:val="SignatureChar"/>
          <w:b w:val="0"/>
        </w:rPr>
      </w:pPr>
      <w:r w:rsidRPr="000B5811">
        <w:rPr>
          <w:rStyle w:val="SignatureChar"/>
        </w:rPr>
        <w:t>Collections</w:t>
      </w:r>
      <w:r w:rsidRPr="000B5811">
        <w:rPr>
          <w:rStyle w:val="SignatureChar"/>
        </w:rPr>
        <w:br/>
      </w:r>
      <w:r w:rsidR="00996822">
        <w:rPr>
          <w:rStyle w:val="SignatureChar"/>
          <w:b w:val="0"/>
        </w:rPr>
        <w:t>Novant Hospital, Mint Hill, North Carolina</w:t>
      </w:r>
    </w:p>
    <w:p w14:paraId="15034065" w14:textId="3ED66D78" w:rsidR="000B1577" w:rsidRDefault="00244217" w:rsidP="000B1577">
      <w:pPr>
        <w:pStyle w:val="Closing"/>
        <w:rPr>
          <w:bCs/>
          <w:sz w:val="24"/>
          <w:szCs w:val="24"/>
        </w:rPr>
      </w:pPr>
      <w:r>
        <w:rPr>
          <w:rStyle w:val="SignatureChar"/>
          <w:b w:val="0"/>
        </w:rPr>
        <w:t>Private Collection</w:t>
      </w:r>
      <w:r w:rsidR="000B1577">
        <w:rPr>
          <w:rStyle w:val="SignatureChar"/>
          <w:b w:val="0"/>
        </w:rPr>
        <w:t xml:space="preserve">s: </w:t>
      </w:r>
      <w:r>
        <w:rPr>
          <w:rStyle w:val="SignatureChar"/>
          <w:b w:val="0"/>
        </w:rPr>
        <w:t xml:space="preserve"> Santa Clara, CA</w:t>
      </w:r>
      <w:r w:rsidR="000B1577">
        <w:rPr>
          <w:rStyle w:val="SignatureChar"/>
          <w:b w:val="0"/>
        </w:rPr>
        <w:t>;</w:t>
      </w:r>
      <w:r w:rsidR="000B1577" w:rsidRPr="000B1577">
        <w:rPr>
          <w:rStyle w:val="SignatureChar"/>
          <w:b w:val="0"/>
        </w:rPr>
        <w:t xml:space="preserve"> </w:t>
      </w:r>
      <w:r w:rsidR="000B1577">
        <w:rPr>
          <w:rStyle w:val="SignatureChar"/>
          <w:b w:val="0"/>
        </w:rPr>
        <w:t xml:space="preserve">Newberry, SC; Lincolnton, NC; Rumson, NJ; Kansas City, MO; Weaverville, NC; Bradenton, FL; </w:t>
      </w:r>
      <w:r w:rsidR="000B1577" w:rsidRPr="00167359">
        <w:rPr>
          <w:rStyle w:val="SignatureChar"/>
          <w:b w:val="0"/>
        </w:rPr>
        <w:t>Pittsburgh, PA</w:t>
      </w:r>
      <w:r w:rsidR="000B1577">
        <w:rPr>
          <w:rStyle w:val="SignatureChar"/>
          <w:b w:val="0"/>
        </w:rPr>
        <w:t xml:space="preserve">; </w:t>
      </w:r>
      <w:r w:rsidR="000B1577" w:rsidRPr="00167359">
        <w:rPr>
          <w:rStyle w:val="SignatureChar"/>
          <w:b w:val="0"/>
        </w:rPr>
        <w:t>Charlotte, NC</w:t>
      </w:r>
      <w:r w:rsidR="000B1577">
        <w:rPr>
          <w:rStyle w:val="SignatureChar"/>
          <w:b w:val="0"/>
        </w:rPr>
        <w:t xml:space="preserve">; </w:t>
      </w:r>
      <w:r w:rsidR="000B1577" w:rsidRPr="00167359">
        <w:rPr>
          <w:rStyle w:val="SignatureChar"/>
          <w:b w:val="0"/>
        </w:rPr>
        <w:t>Scottsdale, AZ</w:t>
      </w:r>
      <w:r w:rsidR="000B1577">
        <w:rPr>
          <w:rStyle w:val="SignatureChar"/>
          <w:b w:val="0"/>
        </w:rPr>
        <w:t xml:space="preserve">; </w:t>
      </w:r>
      <w:r w:rsidR="000B1577" w:rsidRPr="00167359">
        <w:rPr>
          <w:rStyle w:val="SignatureChar"/>
          <w:b w:val="0"/>
        </w:rPr>
        <w:t>Saraso</w:t>
      </w:r>
      <w:r w:rsidR="000B1577">
        <w:rPr>
          <w:rStyle w:val="SignatureChar"/>
          <w:b w:val="0"/>
        </w:rPr>
        <w:t xml:space="preserve">ta, FL; </w:t>
      </w:r>
      <w:r w:rsidR="000B1577" w:rsidRPr="00755808">
        <w:rPr>
          <w:bCs/>
          <w:sz w:val="24"/>
          <w:szCs w:val="24"/>
        </w:rPr>
        <w:t>Athens, GA</w:t>
      </w:r>
    </w:p>
    <w:p w14:paraId="61A347C1" w14:textId="77777777" w:rsidR="00244217" w:rsidRDefault="00244217" w:rsidP="00C842CA">
      <w:pPr>
        <w:pStyle w:val="Closing"/>
        <w:rPr>
          <w:b/>
          <w:sz w:val="24"/>
          <w:szCs w:val="24"/>
        </w:rPr>
      </w:pPr>
    </w:p>
    <w:p w14:paraId="2B7230A4" w14:textId="68F03161" w:rsidR="00C842CA" w:rsidRPr="008D3EA7" w:rsidRDefault="00C842CA" w:rsidP="00C842CA">
      <w:pPr>
        <w:pStyle w:val="Closing"/>
        <w:rPr>
          <w:b/>
          <w:sz w:val="24"/>
          <w:szCs w:val="24"/>
        </w:rPr>
      </w:pPr>
      <w:r w:rsidRPr="008D3EA7">
        <w:rPr>
          <w:b/>
          <w:sz w:val="24"/>
          <w:szCs w:val="24"/>
        </w:rPr>
        <w:t>Publications:</w:t>
      </w:r>
    </w:p>
    <w:p w14:paraId="0C9C9135" w14:textId="3D80AD4F" w:rsidR="00133F3F" w:rsidRDefault="00133F3F" w:rsidP="00C842CA">
      <w:pPr>
        <w:pStyle w:val="Signature"/>
        <w:rPr>
          <w:b w:val="0"/>
          <w:i/>
        </w:rPr>
      </w:pPr>
      <w:r>
        <w:rPr>
          <w:b w:val="0"/>
          <w:i/>
        </w:rPr>
        <w:t>QC Exclusive Magazine:  The Lifestyle Issue, May/June 2021 “Landscapes in Oil:  Meet Mary Kamerer” pages 33-36.</w:t>
      </w:r>
    </w:p>
    <w:p w14:paraId="2A3F65F8" w14:textId="21A6872D" w:rsidR="00270CB8" w:rsidRDefault="007D41AD" w:rsidP="00C842CA">
      <w:pPr>
        <w:pStyle w:val="Signature"/>
        <w:rPr>
          <w:b w:val="0"/>
          <w:i/>
        </w:rPr>
      </w:pPr>
      <w:r>
        <w:rPr>
          <w:b w:val="0"/>
          <w:i/>
        </w:rPr>
        <w:t xml:space="preserve">SouthPark Magazine: </w:t>
      </w:r>
      <w:r w:rsidR="00270CB8">
        <w:rPr>
          <w:b w:val="0"/>
          <w:i/>
        </w:rPr>
        <w:t>“Isolation Inspiration” May 2020, pages 50-55.</w:t>
      </w:r>
    </w:p>
    <w:p w14:paraId="69145085" w14:textId="04D63F19" w:rsidR="00695A50" w:rsidRDefault="00695A50" w:rsidP="00C842CA">
      <w:pPr>
        <w:pStyle w:val="Signature"/>
        <w:rPr>
          <w:b w:val="0"/>
          <w:i/>
        </w:rPr>
      </w:pPr>
      <w:r>
        <w:rPr>
          <w:b w:val="0"/>
          <w:i/>
        </w:rPr>
        <w:t>Pennsylvania English Literary Magazine, Cover, Vol. 40.1</w:t>
      </w:r>
    </w:p>
    <w:p w14:paraId="56C0C657" w14:textId="3AA6E335" w:rsidR="00C842CA" w:rsidRDefault="00C842CA" w:rsidP="00C842CA">
      <w:pPr>
        <w:pStyle w:val="Signature"/>
        <w:rPr>
          <w:b w:val="0"/>
          <w:i/>
        </w:rPr>
      </w:pPr>
      <w:r>
        <w:rPr>
          <w:b w:val="0"/>
          <w:i/>
        </w:rPr>
        <w:t>QC Ex</w:t>
      </w:r>
      <w:r w:rsidR="00270CB8">
        <w:rPr>
          <w:b w:val="0"/>
          <w:i/>
        </w:rPr>
        <w:t>c</w:t>
      </w:r>
      <w:r>
        <w:rPr>
          <w:b w:val="0"/>
          <w:i/>
        </w:rPr>
        <w:t>lusive Magazine: The Arts Issue, Sept/Oct 2019 “Twenty Charlotte women who are shaping the Charlotte arts landscape.” Page 152.</w:t>
      </w:r>
    </w:p>
    <w:p w14:paraId="3C85CB60" w14:textId="77777777" w:rsidR="00C842CA" w:rsidRDefault="00C842CA" w:rsidP="00C842CA">
      <w:pPr>
        <w:pStyle w:val="Signature"/>
        <w:rPr>
          <w:b w:val="0"/>
          <w:i/>
        </w:rPr>
      </w:pPr>
      <w:r>
        <w:rPr>
          <w:b w:val="0"/>
          <w:i/>
        </w:rPr>
        <w:t>Ballantyne Magazine “Strength and Beauty,” Cover, Fall issue</w:t>
      </w:r>
    </w:p>
    <w:p w14:paraId="73D7FE8F" w14:textId="77777777" w:rsidR="00C842CA" w:rsidRPr="00B8458F" w:rsidRDefault="00C842CA" w:rsidP="00C842CA">
      <w:pPr>
        <w:pStyle w:val="Signature"/>
        <w:rPr>
          <w:b w:val="0"/>
          <w:i/>
        </w:rPr>
      </w:pPr>
      <w:r w:rsidRPr="008D3EA7">
        <w:rPr>
          <w:b w:val="0"/>
          <w:i/>
        </w:rPr>
        <w:t>Fredericksburg Literary and Art Review</w:t>
      </w:r>
      <w:r>
        <w:rPr>
          <w:b w:val="0"/>
        </w:rPr>
        <w:t>, Volume 6, Issue 1, Spring and Summer 2018 pages 126, 278, 290</w:t>
      </w:r>
    </w:p>
    <w:p w14:paraId="404DA83D" w14:textId="77777777" w:rsidR="00C842CA" w:rsidRPr="00343ED3" w:rsidRDefault="00C842CA" w:rsidP="00C842CA">
      <w:pPr>
        <w:pStyle w:val="Signature"/>
        <w:rPr>
          <w:b w:val="0"/>
        </w:rPr>
      </w:pPr>
      <w:proofErr w:type="spellStart"/>
      <w:r>
        <w:rPr>
          <w:b w:val="0"/>
          <w:i/>
        </w:rPr>
        <w:t>VoyageATL</w:t>
      </w:r>
      <w:proofErr w:type="spellEnd"/>
      <w:r>
        <w:rPr>
          <w:b w:val="0"/>
          <w:i/>
        </w:rPr>
        <w:t xml:space="preserve"> Online magazine</w:t>
      </w:r>
      <w:r w:rsidRPr="00343ED3">
        <w:rPr>
          <w:b w:val="0"/>
        </w:rPr>
        <w:t>, “Meet Mary Kamerer”, June 2018.</w:t>
      </w:r>
    </w:p>
    <w:p w14:paraId="7E3C0266" w14:textId="77777777" w:rsidR="00C842CA" w:rsidRDefault="00C842CA" w:rsidP="00C842CA">
      <w:pPr>
        <w:pStyle w:val="Signature"/>
        <w:rPr>
          <w:b w:val="0"/>
          <w:i/>
        </w:rPr>
      </w:pPr>
      <w:r>
        <w:rPr>
          <w:b w:val="0"/>
          <w:i/>
        </w:rPr>
        <w:t xml:space="preserve">Gulfstream Literary Magazine, Illustration for “Wisp”, May 2018 </w:t>
      </w:r>
    </w:p>
    <w:p w14:paraId="5F3505E1" w14:textId="77777777" w:rsidR="00C842CA" w:rsidRDefault="00C842CA" w:rsidP="00C842CA">
      <w:pPr>
        <w:pStyle w:val="Signature"/>
        <w:rPr>
          <w:b w:val="0"/>
        </w:rPr>
      </w:pPr>
      <w:r w:rsidRPr="00343ED3">
        <w:rPr>
          <w:b w:val="0"/>
          <w:i/>
        </w:rPr>
        <w:t>American Art Collector</w:t>
      </w:r>
      <w:r>
        <w:rPr>
          <w:b w:val="0"/>
        </w:rPr>
        <w:t>, “Artist Focus:  Mary Kamerer”, December 2017 Issue 146; page128.</w:t>
      </w:r>
    </w:p>
    <w:p w14:paraId="102F6846" w14:textId="77777777" w:rsidR="00C842CA" w:rsidRDefault="00C842CA" w:rsidP="00C842CA">
      <w:pPr>
        <w:pStyle w:val="Signature"/>
        <w:rPr>
          <w:b w:val="0"/>
        </w:rPr>
      </w:pPr>
      <w:r w:rsidRPr="00343ED3">
        <w:rPr>
          <w:b w:val="0"/>
          <w:i/>
        </w:rPr>
        <w:t>Piper Glen Pipeline</w:t>
      </w:r>
      <w:r>
        <w:rPr>
          <w:b w:val="0"/>
        </w:rPr>
        <w:t xml:space="preserve">, “Mary Kamerer: Beauty in Oil”, November 2016; Pages 26, 27. </w:t>
      </w:r>
    </w:p>
    <w:p w14:paraId="62F6EDD1" w14:textId="6B857015" w:rsidR="00755577" w:rsidRDefault="00905967" w:rsidP="00755577">
      <w:pPr>
        <w:pStyle w:val="Closing"/>
      </w:pPr>
      <w:r w:rsidRPr="002B3741">
        <w:rPr>
          <w:b/>
        </w:rPr>
        <w:lastRenderedPageBreak/>
        <w:t>Member in Good Standing</w:t>
      </w:r>
      <w:r>
        <w:t xml:space="preserve">:  Oil Painters of America, </w:t>
      </w:r>
      <w:r w:rsidR="008C040A">
        <w:t xml:space="preserve">Women Painters of America, </w:t>
      </w:r>
      <w:r>
        <w:t>Guild of Charlotte Artists, Matthews (NC) Art Guild</w:t>
      </w:r>
      <w:r w:rsidR="00244217">
        <w:t>, Durham Art Guild</w:t>
      </w:r>
      <w:r w:rsidR="00755577">
        <w:t>, Impressionist Oil Painters</w:t>
      </w:r>
    </w:p>
    <w:p w14:paraId="73922074" w14:textId="361BC8E6" w:rsidR="00254DB8" w:rsidRPr="00755577" w:rsidRDefault="00C842CA" w:rsidP="00755577">
      <w:pPr>
        <w:pStyle w:val="Closing"/>
        <w:rPr>
          <w:b/>
          <w:bCs/>
        </w:rPr>
      </w:pPr>
      <w:r w:rsidRPr="00755577">
        <w:rPr>
          <w:b/>
          <w:bCs/>
        </w:rPr>
        <w:t xml:space="preserve">Some of my work is represented by Carlton Gallery in Banner Elk, NC and at Sunshine Village Art Gallery in Watkinsville, GA.  </w:t>
      </w:r>
    </w:p>
    <w:sectPr w:rsidR="00254DB8" w:rsidRPr="00755577" w:rsidSect="005D2F2D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92D3" w14:textId="77777777" w:rsidR="006F2C2E" w:rsidRDefault="006F2C2E">
      <w:pPr>
        <w:spacing w:after="0"/>
      </w:pPr>
      <w:r>
        <w:separator/>
      </w:r>
    </w:p>
  </w:endnote>
  <w:endnote w:type="continuationSeparator" w:id="0">
    <w:p w14:paraId="528B561C" w14:textId="77777777" w:rsidR="006F2C2E" w:rsidRDefault="006F2C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EEE7" w14:textId="757ED7C3" w:rsidR="005D2F2D" w:rsidRDefault="00A867EE">
    <w:pPr>
      <w:pStyle w:val="Footer"/>
    </w:pPr>
    <w:r>
      <w:t>Mary Kamerer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F69D" w14:textId="70805885" w:rsidR="00755808" w:rsidRDefault="00755808">
    <w:pPr>
      <w:pStyle w:val="Footer"/>
    </w:pPr>
    <w:r>
      <w:t>Mary Kamerer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AEDD7" w14:textId="77777777" w:rsidR="006F2C2E" w:rsidRDefault="006F2C2E">
      <w:pPr>
        <w:spacing w:after="0"/>
      </w:pPr>
      <w:r>
        <w:separator/>
      </w:r>
    </w:p>
  </w:footnote>
  <w:footnote w:type="continuationSeparator" w:id="0">
    <w:p w14:paraId="31A97480" w14:textId="77777777" w:rsidR="006F2C2E" w:rsidRDefault="006F2C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4C3A" w14:textId="77777777" w:rsidR="005D2F2D" w:rsidRDefault="005D2F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12345BF" wp14:editId="1137793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1" name="Rectangle 1" descr="Single line border around 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4723E0C3" id="Rectangle 1" o:spid="_x0000_s1026" alt="Single line border around page" style="position:absolute;margin-left:0;margin-top:0;width:561.6pt;height:741.6pt;z-index:251659264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" filled="f" strokecolor="#d8d8d8 [2732]" strokeweight=".5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87123" w14:textId="77777777" w:rsidR="005D2F2D" w:rsidRDefault="005D2F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832221A" wp14:editId="5653013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2" name="Rectangle 2" descr="Single line border around 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0977A985" id="Rectangle 2" o:spid="_x0000_s1026" alt="Single line border around page" style="position:absolute;margin-left:0;margin-top:0;width:561.6pt;height:741.6pt;z-index:251661312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" filled="f" strokecolor="#d8d8d8 [2732]" strokeweight=".5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1A32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6609BD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9E62A5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A5442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46825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545D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BE594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EEEA9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F2B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E03C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C65C54"/>
    <w:multiLevelType w:val="hybridMultilevel"/>
    <w:tmpl w:val="874A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42"/>
    <w:rsid w:val="00013F51"/>
    <w:rsid w:val="000240F3"/>
    <w:rsid w:val="00035644"/>
    <w:rsid w:val="00035FE0"/>
    <w:rsid w:val="0005361C"/>
    <w:rsid w:val="000870FA"/>
    <w:rsid w:val="0009649A"/>
    <w:rsid w:val="000A7B97"/>
    <w:rsid w:val="000B1577"/>
    <w:rsid w:val="000B5811"/>
    <w:rsid w:val="000D2461"/>
    <w:rsid w:val="000D28DC"/>
    <w:rsid w:val="000F0A42"/>
    <w:rsid w:val="000F6110"/>
    <w:rsid w:val="0010010D"/>
    <w:rsid w:val="0010077F"/>
    <w:rsid w:val="00103288"/>
    <w:rsid w:val="00114C59"/>
    <w:rsid w:val="001177C5"/>
    <w:rsid w:val="00133F3F"/>
    <w:rsid w:val="00137E6D"/>
    <w:rsid w:val="001620A3"/>
    <w:rsid w:val="00164FBF"/>
    <w:rsid w:val="00165A42"/>
    <w:rsid w:val="00167359"/>
    <w:rsid w:val="001A11E2"/>
    <w:rsid w:val="001A1D03"/>
    <w:rsid w:val="001A2CAF"/>
    <w:rsid w:val="001A2CD0"/>
    <w:rsid w:val="001B354C"/>
    <w:rsid w:val="001C1FB9"/>
    <w:rsid w:val="001D6121"/>
    <w:rsid w:val="001E73BE"/>
    <w:rsid w:val="0020218D"/>
    <w:rsid w:val="00217063"/>
    <w:rsid w:val="00242214"/>
    <w:rsid w:val="00244217"/>
    <w:rsid w:val="00254DB8"/>
    <w:rsid w:val="00265D9C"/>
    <w:rsid w:val="00270CB8"/>
    <w:rsid w:val="002B18E3"/>
    <w:rsid w:val="002B3741"/>
    <w:rsid w:val="002C15CA"/>
    <w:rsid w:val="002C4C07"/>
    <w:rsid w:val="002C60AD"/>
    <w:rsid w:val="002D70F2"/>
    <w:rsid w:val="002E0A5E"/>
    <w:rsid w:val="0030170E"/>
    <w:rsid w:val="00322EF9"/>
    <w:rsid w:val="00330545"/>
    <w:rsid w:val="0034498A"/>
    <w:rsid w:val="00377ED3"/>
    <w:rsid w:val="003833F7"/>
    <w:rsid w:val="003848C9"/>
    <w:rsid w:val="003861FB"/>
    <w:rsid w:val="003B5C60"/>
    <w:rsid w:val="003E2D2B"/>
    <w:rsid w:val="003F3C26"/>
    <w:rsid w:val="004050EF"/>
    <w:rsid w:val="0041311A"/>
    <w:rsid w:val="00427CE6"/>
    <w:rsid w:val="00436753"/>
    <w:rsid w:val="00442B98"/>
    <w:rsid w:val="00451AAB"/>
    <w:rsid w:val="00455A29"/>
    <w:rsid w:val="00466C6C"/>
    <w:rsid w:val="00483FCF"/>
    <w:rsid w:val="00490BA5"/>
    <w:rsid w:val="00495F45"/>
    <w:rsid w:val="00496C68"/>
    <w:rsid w:val="00497BE8"/>
    <w:rsid w:val="004A57F8"/>
    <w:rsid w:val="004B1766"/>
    <w:rsid w:val="004B3832"/>
    <w:rsid w:val="004B7260"/>
    <w:rsid w:val="004C5A64"/>
    <w:rsid w:val="004E3842"/>
    <w:rsid w:val="004E3B86"/>
    <w:rsid w:val="004E7187"/>
    <w:rsid w:val="00523EB5"/>
    <w:rsid w:val="0052604A"/>
    <w:rsid w:val="00535E96"/>
    <w:rsid w:val="00544EFA"/>
    <w:rsid w:val="00560215"/>
    <w:rsid w:val="005652BE"/>
    <w:rsid w:val="00584747"/>
    <w:rsid w:val="00586F0F"/>
    <w:rsid w:val="005A1D18"/>
    <w:rsid w:val="005A55F8"/>
    <w:rsid w:val="005B7055"/>
    <w:rsid w:val="005D2F2D"/>
    <w:rsid w:val="005E593A"/>
    <w:rsid w:val="005F7112"/>
    <w:rsid w:val="00616E98"/>
    <w:rsid w:val="006420CC"/>
    <w:rsid w:val="0064468D"/>
    <w:rsid w:val="00645824"/>
    <w:rsid w:val="0064615E"/>
    <w:rsid w:val="006479C2"/>
    <w:rsid w:val="0065799E"/>
    <w:rsid w:val="00667799"/>
    <w:rsid w:val="00695A50"/>
    <w:rsid w:val="006A5009"/>
    <w:rsid w:val="006B7FBD"/>
    <w:rsid w:val="006C3351"/>
    <w:rsid w:val="006C3A91"/>
    <w:rsid w:val="006D0AA5"/>
    <w:rsid w:val="006F2BDF"/>
    <w:rsid w:val="006F2C2E"/>
    <w:rsid w:val="00704321"/>
    <w:rsid w:val="00711278"/>
    <w:rsid w:val="00732B1A"/>
    <w:rsid w:val="00755577"/>
    <w:rsid w:val="00755808"/>
    <w:rsid w:val="00755985"/>
    <w:rsid w:val="00762AD8"/>
    <w:rsid w:val="0076454F"/>
    <w:rsid w:val="00766F44"/>
    <w:rsid w:val="00784F5A"/>
    <w:rsid w:val="00785687"/>
    <w:rsid w:val="007B112B"/>
    <w:rsid w:val="007B27E7"/>
    <w:rsid w:val="007B53A1"/>
    <w:rsid w:val="007C3B24"/>
    <w:rsid w:val="007C69F8"/>
    <w:rsid w:val="007D41AD"/>
    <w:rsid w:val="007D5A66"/>
    <w:rsid w:val="007D675E"/>
    <w:rsid w:val="007E2F0D"/>
    <w:rsid w:val="007F1AC2"/>
    <w:rsid w:val="007F27B9"/>
    <w:rsid w:val="007F4BFC"/>
    <w:rsid w:val="0080179B"/>
    <w:rsid w:val="00842552"/>
    <w:rsid w:val="00844ACF"/>
    <w:rsid w:val="00855FCF"/>
    <w:rsid w:val="008632CE"/>
    <w:rsid w:val="0087567D"/>
    <w:rsid w:val="00885092"/>
    <w:rsid w:val="008A12B8"/>
    <w:rsid w:val="008A22AF"/>
    <w:rsid w:val="008A3906"/>
    <w:rsid w:val="008C040A"/>
    <w:rsid w:val="008C4EA1"/>
    <w:rsid w:val="008D3382"/>
    <w:rsid w:val="008D6599"/>
    <w:rsid w:val="00905967"/>
    <w:rsid w:val="00922DFF"/>
    <w:rsid w:val="009239D8"/>
    <w:rsid w:val="00925A8D"/>
    <w:rsid w:val="00952C65"/>
    <w:rsid w:val="0097171E"/>
    <w:rsid w:val="00977193"/>
    <w:rsid w:val="00996822"/>
    <w:rsid w:val="009B037E"/>
    <w:rsid w:val="009C18C0"/>
    <w:rsid w:val="009C7BA8"/>
    <w:rsid w:val="009D264B"/>
    <w:rsid w:val="009D36CC"/>
    <w:rsid w:val="009F6B44"/>
    <w:rsid w:val="00A059CB"/>
    <w:rsid w:val="00A076B2"/>
    <w:rsid w:val="00A43D92"/>
    <w:rsid w:val="00A4696C"/>
    <w:rsid w:val="00A867EE"/>
    <w:rsid w:val="00A91C92"/>
    <w:rsid w:val="00A9494E"/>
    <w:rsid w:val="00AC1F04"/>
    <w:rsid w:val="00AF1629"/>
    <w:rsid w:val="00B317AC"/>
    <w:rsid w:val="00B33E59"/>
    <w:rsid w:val="00B37BC3"/>
    <w:rsid w:val="00B648A8"/>
    <w:rsid w:val="00B8718C"/>
    <w:rsid w:val="00BC718D"/>
    <w:rsid w:val="00BD1194"/>
    <w:rsid w:val="00BD5253"/>
    <w:rsid w:val="00BF6CA1"/>
    <w:rsid w:val="00C53676"/>
    <w:rsid w:val="00C601F6"/>
    <w:rsid w:val="00C70AA4"/>
    <w:rsid w:val="00C7574D"/>
    <w:rsid w:val="00C842CA"/>
    <w:rsid w:val="00C932F9"/>
    <w:rsid w:val="00C9592C"/>
    <w:rsid w:val="00CB5306"/>
    <w:rsid w:val="00CD3826"/>
    <w:rsid w:val="00D1401D"/>
    <w:rsid w:val="00D314C3"/>
    <w:rsid w:val="00D32BFC"/>
    <w:rsid w:val="00D619BB"/>
    <w:rsid w:val="00D71C0D"/>
    <w:rsid w:val="00D83CEF"/>
    <w:rsid w:val="00D91F8B"/>
    <w:rsid w:val="00D94F68"/>
    <w:rsid w:val="00DA08C1"/>
    <w:rsid w:val="00DC63A2"/>
    <w:rsid w:val="00DD0C33"/>
    <w:rsid w:val="00DE1E56"/>
    <w:rsid w:val="00DE58A2"/>
    <w:rsid w:val="00DF559A"/>
    <w:rsid w:val="00E07ED4"/>
    <w:rsid w:val="00E1577C"/>
    <w:rsid w:val="00E55E44"/>
    <w:rsid w:val="00E5682D"/>
    <w:rsid w:val="00E61E00"/>
    <w:rsid w:val="00E97DF9"/>
    <w:rsid w:val="00EA67B2"/>
    <w:rsid w:val="00EE7445"/>
    <w:rsid w:val="00EF0D01"/>
    <w:rsid w:val="00EF368C"/>
    <w:rsid w:val="00F05457"/>
    <w:rsid w:val="00F27D09"/>
    <w:rsid w:val="00F3381E"/>
    <w:rsid w:val="00F84984"/>
    <w:rsid w:val="00F9025D"/>
    <w:rsid w:val="00F9594C"/>
    <w:rsid w:val="00F97D4C"/>
    <w:rsid w:val="00FD0ED2"/>
    <w:rsid w:val="00FD581A"/>
    <w:rsid w:val="00FE04DA"/>
    <w:rsid w:val="00FE5B6D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A8549"/>
  <w15:docId w15:val="{1C9396CE-9411-44CF-9768-123569A0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ACF"/>
  </w:style>
  <w:style w:type="paragraph" w:styleId="Heading1">
    <w:name w:val="heading 1"/>
    <w:basedOn w:val="Normal"/>
    <w:link w:val="Heading1Char"/>
    <w:uiPriority w:val="9"/>
    <w:qFormat/>
    <w:rsid w:val="00E61E00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8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8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8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8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8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8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E0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E0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C9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E593A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593A"/>
  </w:style>
  <w:style w:type="paragraph" w:styleId="Footer">
    <w:name w:val="footer"/>
    <w:basedOn w:val="Normal"/>
    <w:link w:val="FooterChar"/>
    <w:uiPriority w:val="99"/>
    <w:unhideWhenUsed/>
    <w:rsid w:val="005E593A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593A"/>
  </w:style>
  <w:style w:type="paragraph" w:styleId="Bibliography">
    <w:name w:val="Bibliography"/>
    <w:basedOn w:val="Normal"/>
    <w:next w:val="Normal"/>
    <w:uiPriority w:val="37"/>
    <w:semiHidden/>
    <w:unhideWhenUsed/>
    <w:rsid w:val="00F3381E"/>
  </w:style>
  <w:style w:type="character" w:styleId="PlaceholderText">
    <w:name w:val="Placeholder Text"/>
    <w:basedOn w:val="DefaultParagraphFont"/>
    <w:uiPriority w:val="99"/>
    <w:semiHidden/>
    <w:rsid w:val="00A91C92"/>
    <w:rPr>
      <w:color w:val="808080"/>
    </w:rPr>
  </w:style>
  <w:style w:type="paragraph" w:styleId="BlockText">
    <w:name w:val="Block Text"/>
    <w:basedOn w:val="Normal"/>
    <w:uiPriority w:val="99"/>
    <w:semiHidden/>
    <w:unhideWhenUsed/>
    <w:rsid w:val="00E61E00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E00"/>
    <w:pPr>
      <w:spacing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E00"/>
    <w:rPr>
      <w:rFonts w:ascii="Tahoma" w:hAnsi="Tahoma" w:cs="Tahoma"/>
      <w:szCs w:val="16"/>
    </w:rPr>
  </w:style>
  <w:style w:type="paragraph" w:customStyle="1" w:styleId="Recipient">
    <w:name w:val="Recipient"/>
    <w:basedOn w:val="Normal"/>
    <w:link w:val="RecipientChar"/>
    <w:uiPriority w:val="4"/>
    <w:qFormat/>
    <w:rsid w:val="00164FBF"/>
    <w:pPr>
      <w:spacing w:after="0"/>
    </w:pPr>
    <w:rPr>
      <w:b/>
      <w:noProof/>
      <w:color w:val="984806" w:themeColor="accent6" w:themeShade="80"/>
      <w:sz w:val="24"/>
    </w:rPr>
  </w:style>
  <w:style w:type="character" w:customStyle="1" w:styleId="RecipientChar">
    <w:name w:val="Recipient Char"/>
    <w:basedOn w:val="DefaultParagraphFont"/>
    <w:link w:val="Recipient"/>
    <w:uiPriority w:val="4"/>
    <w:rsid w:val="00164FBF"/>
    <w:rPr>
      <w:b/>
      <w:noProof/>
      <w:color w:val="984806" w:themeColor="accent6" w:themeShade="80"/>
      <w:sz w:val="24"/>
    </w:rPr>
  </w:style>
  <w:style w:type="paragraph" w:customStyle="1" w:styleId="ContactInfo">
    <w:name w:val="Contact Info"/>
    <w:basedOn w:val="Normal"/>
    <w:link w:val="ContactInfoChar"/>
    <w:uiPriority w:val="2"/>
    <w:qFormat/>
    <w:rsid w:val="00A91C92"/>
    <w:pPr>
      <w:spacing w:after="0"/>
    </w:pPr>
    <w:rPr>
      <w:color w:val="000000" w:themeColor="text1"/>
    </w:rPr>
  </w:style>
  <w:style w:type="character" w:customStyle="1" w:styleId="ContactInfoChar">
    <w:name w:val="Contact Info Char"/>
    <w:basedOn w:val="DefaultParagraphFont"/>
    <w:link w:val="ContactInfo"/>
    <w:uiPriority w:val="2"/>
    <w:rsid w:val="005F7112"/>
    <w:rPr>
      <w:color w:val="000000" w:themeColor="text1"/>
    </w:rPr>
  </w:style>
  <w:style w:type="paragraph" w:styleId="Signature">
    <w:name w:val="Signature"/>
    <w:basedOn w:val="Normal"/>
    <w:link w:val="SignatureChar"/>
    <w:uiPriority w:val="8"/>
    <w:qFormat/>
    <w:rsid w:val="007F4BFC"/>
    <w:pPr>
      <w:spacing w:after="0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8"/>
    <w:rsid w:val="005E593A"/>
    <w:rPr>
      <w:b/>
    </w:rPr>
  </w:style>
  <w:style w:type="paragraph" w:styleId="Date">
    <w:name w:val="Date"/>
    <w:basedOn w:val="Normal"/>
    <w:next w:val="Normal"/>
    <w:link w:val="DateChar"/>
    <w:uiPriority w:val="3"/>
    <w:qFormat/>
    <w:rsid w:val="00377ED3"/>
    <w:pPr>
      <w:spacing w:before="360" w:after="360"/>
    </w:pPr>
    <w:rPr>
      <w:b/>
    </w:rPr>
  </w:style>
  <w:style w:type="character" w:customStyle="1" w:styleId="DateChar">
    <w:name w:val="Date Char"/>
    <w:basedOn w:val="DefaultParagraphFont"/>
    <w:link w:val="Date"/>
    <w:uiPriority w:val="3"/>
    <w:rsid w:val="005E593A"/>
    <w:rPr>
      <w:b/>
    </w:rPr>
  </w:style>
  <w:style w:type="paragraph" w:styleId="Title">
    <w:name w:val="Title"/>
    <w:basedOn w:val="Normal"/>
    <w:link w:val="TitleChar"/>
    <w:uiPriority w:val="1"/>
    <w:qFormat/>
    <w:rsid w:val="00F9594C"/>
    <w:pPr>
      <w:spacing w:after="0" w:line="264" w:lineRule="auto"/>
    </w:pPr>
    <w:rPr>
      <w:rFonts w:eastAsiaTheme="majorEastAsia" w:cstheme="majorBidi"/>
      <w:b/>
      <w:color w:val="215868" w:themeColor="accent5" w:themeShade="80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9594C"/>
    <w:rPr>
      <w:rFonts w:eastAsiaTheme="majorEastAsia" w:cstheme="majorBidi"/>
      <w:b/>
      <w:color w:val="215868" w:themeColor="accent5" w:themeShade="80"/>
      <w:sz w:val="32"/>
      <w:szCs w:val="56"/>
    </w:rPr>
  </w:style>
  <w:style w:type="paragraph" w:styleId="BodyText">
    <w:name w:val="Body Text"/>
    <w:basedOn w:val="Normal"/>
    <w:link w:val="BodyTextChar"/>
    <w:uiPriority w:val="99"/>
    <w:semiHidden/>
    <w:unhideWhenUsed/>
    <w:rsid w:val="00F338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381E"/>
  </w:style>
  <w:style w:type="paragraph" w:styleId="BodyText2">
    <w:name w:val="Body Text 2"/>
    <w:basedOn w:val="Normal"/>
    <w:link w:val="BodyText2Char"/>
    <w:uiPriority w:val="99"/>
    <w:semiHidden/>
    <w:unhideWhenUsed/>
    <w:rsid w:val="00F338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381E"/>
  </w:style>
  <w:style w:type="paragraph" w:styleId="BodyText3">
    <w:name w:val="Body Text 3"/>
    <w:basedOn w:val="Normal"/>
    <w:link w:val="BodyText3Char"/>
    <w:uiPriority w:val="99"/>
    <w:semiHidden/>
    <w:unhideWhenUsed/>
    <w:rsid w:val="00E61E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61E0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3381E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3381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381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381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3381E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3381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381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381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61E0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61E00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1E00"/>
    <w:rPr>
      <w:i/>
      <w:iCs/>
      <w:color w:val="1F497D" w:themeColor="text2"/>
      <w:szCs w:val="18"/>
    </w:rPr>
  </w:style>
  <w:style w:type="paragraph" w:styleId="Closing">
    <w:name w:val="Closing"/>
    <w:basedOn w:val="Normal"/>
    <w:next w:val="Signature"/>
    <w:link w:val="ClosingChar"/>
    <w:uiPriority w:val="7"/>
    <w:qFormat/>
    <w:rsid w:val="007F4BFC"/>
    <w:pPr>
      <w:spacing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7"/>
    <w:rsid w:val="005E593A"/>
  </w:style>
  <w:style w:type="table" w:styleId="ColorfulGrid">
    <w:name w:val="Colorful Grid"/>
    <w:basedOn w:val="TableNormal"/>
    <w:uiPriority w:val="73"/>
    <w:semiHidden/>
    <w:unhideWhenUsed/>
    <w:rsid w:val="00F3381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3381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3381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3381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3381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3381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3381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3381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3381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3381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3381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3381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3381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3381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3381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3381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3381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3381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3381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3381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3381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61E0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E0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E0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E0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3381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3381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3381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3381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3381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3381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3381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E61E0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1E0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3381E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3381E"/>
  </w:style>
  <w:style w:type="character" w:styleId="EndnoteReference">
    <w:name w:val="endnote reference"/>
    <w:basedOn w:val="DefaultParagraphFont"/>
    <w:uiPriority w:val="99"/>
    <w:semiHidden/>
    <w:unhideWhenUsed/>
    <w:rsid w:val="00F3381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61E0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1E0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3381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61E00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3381E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338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E0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E00"/>
    <w:rPr>
      <w:szCs w:val="20"/>
    </w:rPr>
  </w:style>
  <w:style w:type="table" w:customStyle="1" w:styleId="GridTable1Light1">
    <w:name w:val="Grid Table 1 Light1"/>
    <w:basedOn w:val="TableNormal"/>
    <w:uiPriority w:val="46"/>
    <w:rsid w:val="00F3381E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F3381E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F3381E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F3381E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F3381E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F3381E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F3381E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F3381E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F3381E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F3381E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F3381E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F3381E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F3381E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F3381E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F3381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F3381E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F3381E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F3381E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F3381E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F3381E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F3381E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F3381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F3381E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F3381E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F3381E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F3381E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F3381E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F3381E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F3381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F3381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F3381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F3381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F3381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F3381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F3381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F3381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F3381E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F3381E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F3381E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F3381E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F3381E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F3381E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F3381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F3381E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F3381E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F3381E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F3381E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F3381E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F3381E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61E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8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8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81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81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8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8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E0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E0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3381E"/>
  </w:style>
  <w:style w:type="paragraph" w:styleId="HTMLAddress">
    <w:name w:val="HTML Address"/>
    <w:basedOn w:val="Normal"/>
    <w:link w:val="HTMLAddressChar"/>
    <w:uiPriority w:val="99"/>
    <w:semiHidden/>
    <w:unhideWhenUsed/>
    <w:rsid w:val="00F3381E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3381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3381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61E0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3381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61E0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1E0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1E0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3381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61E0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3381E"/>
    <w:rPr>
      <w:i/>
      <w:iCs/>
    </w:rPr>
  </w:style>
  <w:style w:type="character" w:styleId="Hyperlink">
    <w:name w:val="Hyperlink"/>
    <w:basedOn w:val="DefaultParagraphFont"/>
    <w:uiPriority w:val="99"/>
    <w:unhideWhenUsed/>
    <w:rsid w:val="00F3381E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3381E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3381E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3381E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3381E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3381E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3381E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3381E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3381E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3381E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3381E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3381E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3381E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3381E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3381E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3381E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3381E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3381E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381E"/>
  </w:style>
  <w:style w:type="paragraph" w:styleId="List">
    <w:name w:val="List"/>
    <w:basedOn w:val="Normal"/>
    <w:uiPriority w:val="99"/>
    <w:semiHidden/>
    <w:unhideWhenUsed/>
    <w:rsid w:val="00F3381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3381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3381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3381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3381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3381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3381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3381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3381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3381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3381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3381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381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3381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3381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3381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3381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3381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3381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3381E"/>
    <w:pPr>
      <w:numPr>
        <w:numId w:val="11"/>
      </w:numPr>
      <w:contextualSpacing/>
    </w:pPr>
  </w:style>
  <w:style w:type="table" w:customStyle="1" w:styleId="ListTable1Light1">
    <w:name w:val="List Table 1 Light1"/>
    <w:basedOn w:val="TableNormal"/>
    <w:uiPriority w:val="46"/>
    <w:rsid w:val="00F3381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F3381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F3381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F3381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F3381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F3381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F3381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F3381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F3381E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F3381E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F3381E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F3381E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F3381E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F3381E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F3381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F3381E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F3381E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F3381E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F3381E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F3381E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F3381E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F3381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F3381E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F3381E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F3381E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F3381E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F3381E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F3381E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F3381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F3381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F3381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F3381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F3381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F3381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F3381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F3381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F3381E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F3381E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F3381E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F3381E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F3381E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F3381E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F3381E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F3381E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F3381E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F3381E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F3381E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F3381E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F3381E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61E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61E0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3381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3381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3381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3381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3381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3381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3381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3381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3381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3381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3381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3381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3381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3381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3381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3381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3381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3381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3381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3381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3381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3381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3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3381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F3381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338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3381E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3381E"/>
  </w:style>
  <w:style w:type="character" w:styleId="PageNumber">
    <w:name w:val="page number"/>
    <w:basedOn w:val="DefaultParagraphFont"/>
    <w:uiPriority w:val="99"/>
    <w:semiHidden/>
    <w:unhideWhenUsed/>
    <w:rsid w:val="00F3381E"/>
  </w:style>
  <w:style w:type="table" w:customStyle="1" w:styleId="PlainTable11">
    <w:name w:val="Plain Table 11"/>
    <w:basedOn w:val="TableNormal"/>
    <w:uiPriority w:val="41"/>
    <w:rsid w:val="00F3381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F3381E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F3381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F3381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F3381E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61E0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1E00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F3381E"/>
  </w:style>
  <w:style w:type="character" w:customStyle="1" w:styleId="SalutationChar">
    <w:name w:val="Salutation Char"/>
    <w:basedOn w:val="DefaultParagraphFont"/>
    <w:link w:val="Salutation"/>
    <w:uiPriority w:val="5"/>
    <w:rsid w:val="005E593A"/>
  </w:style>
  <w:style w:type="character" w:styleId="Strong">
    <w:name w:val="Strong"/>
    <w:basedOn w:val="DefaultParagraphFont"/>
    <w:uiPriority w:val="6"/>
    <w:qFormat/>
    <w:rsid w:val="00F3381E"/>
    <w:rPr>
      <w:b/>
      <w:bCs/>
    </w:rPr>
  </w:style>
  <w:style w:type="table" w:styleId="Table3Deffects1">
    <w:name w:val="Table 3D effects 1"/>
    <w:basedOn w:val="TableNormal"/>
    <w:uiPriority w:val="99"/>
    <w:semiHidden/>
    <w:unhideWhenUsed/>
    <w:rsid w:val="00F338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338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338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338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338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338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338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338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338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338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338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338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338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338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338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338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338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338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338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338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338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338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338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338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338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F3381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338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338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338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338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338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338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338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338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3381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3381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338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338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338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338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338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338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33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338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338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338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3381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3381E"/>
  </w:style>
  <w:style w:type="paragraph" w:styleId="TOC2">
    <w:name w:val="toc 2"/>
    <w:basedOn w:val="Normal"/>
    <w:next w:val="Normal"/>
    <w:autoRedefine/>
    <w:uiPriority w:val="39"/>
    <w:semiHidden/>
    <w:unhideWhenUsed/>
    <w:rsid w:val="00F3381E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3381E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3381E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3381E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3381E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3381E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3381E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3381E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381E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rsid w:val="00164FBF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4FBF"/>
    <w:rPr>
      <w:rFonts w:eastAsiaTheme="minorEastAsia"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8D338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D338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8D338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D338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8D3382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rsid w:val="008D3382"/>
    <w:rPr>
      <w:b/>
      <w:bCs/>
      <w:i/>
      <w:iCs/>
      <w:spacing w:val="0"/>
    </w:rPr>
  </w:style>
  <w:style w:type="character" w:styleId="IntenseEmphasis">
    <w:name w:val="Intense Emphasis"/>
    <w:basedOn w:val="DefaultParagraphFont"/>
    <w:uiPriority w:val="21"/>
    <w:semiHidden/>
    <w:unhideWhenUsed/>
    <w:rsid w:val="00E61E00"/>
    <w:rPr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20"/>
    <w:semiHidden/>
    <w:unhideWhenUsed/>
    <w:rsid w:val="004E3B86"/>
    <w:rPr>
      <w:i/>
      <w:iCs/>
    </w:rPr>
  </w:style>
  <w:style w:type="paragraph" w:styleId="ListParagraph">
    <w:name w:val="List Paragraph"/>
    <w:basedOn w:val="Normal"/>
    <w:uiPriority w:val="34"/>
    <w:semiHidden/>
    <w:unhideWhenUsed/>
    <w:rsid w:val="004E3B86"/>
    <w:pPr>
      <w:ind w:left="720"/>
      <w:contextualSpacing/>
    </w:pPr>
  </w:style>
  <w:style w:type="paragraph" w:styleId="NoSpacing">
    <w:name w:val="No Spacing"/>
    <w:uiPriority w:val="1"/>
    <w:semiHidden/>
    <w:unhideWhenUsed/>
    <w:rsid w:val="004E3B86"/>
    <w:pPr>
      <w:spacing w:after="0"/>
    </w:pPr>
  </w:style>
  <w:style w:type="character" w:styleId="SubtleEmphasis">
    <w:name w:val="Subtle Emphasis"/>
    <w:basedOn w:val="DefaultParagraphFont"/>
    <w:uiPriority w:val="19"/>
    <w:semiHidden/>
    <w:unhideWhenUsed/>
    <w:rsid w:val="004E3B8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E3B86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5A55F8"/>
    <w:rPr>
      <w:color w:val="808080"/>
      <w:shd w:val="clear" w:color="auto" w:fill="E6E6E6"/>
    </w:rPr>
  </w:style>
  <w:style w:type="paragraph" w:customStyle="1" w:styleId="faso-user-p">
    <w:name w:val="faso-user-p"/>
    <w:basedOn w:val="Normal"/>
    <w:rsid w:val="00D1401D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ykamer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\AppData\Roaming\Microsoft\Templates\Cover_letter_for_functional_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CB028-5359-4BAE-A680-F16882A3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Cover_letter_for_functional_resume</Template>
  <TotalTime>128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keywords>Collections
Private collection, Pittsburgh, PA
Private collection, Charlotte, NC
Private collection, Scottsdale, AZ
Private collection, 
Kamerer</cp:keywords>
  <cp:lastModifiedBy>Mary Kamerer</cp:lastModifiedBy>
  <cp:revision>61</cp:revision>
  <cp:lastPrinted>2018-02-16T16:37:00Z</cp:lastPrinted>
  <dcterms:created xsi:type="dcterms:W3CDTF">2018-03-07T17:14:00Z</dcterms:created>
  <dcterms:modified xsi:type="dcterms:W3CDTF">2021-06-12T23:03:00Z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79;#Template 12;#95;#Microsoft Office Word 2007;#448;#Microsoft Office Word 2010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  <property fmtid="{D5CDD505-2E9C-101B-9397-08002B2CF9AE}" pid="10" name="_DocHome">
    <vt:i4>748309431</vt:i4>
  </property>
</Properties>
</file>